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5A5" w14:textId="77777777" w:rsidR="006E661F" w:rsidRDefault="00000000">
      <w:r>
        <w:rPr>
          <w:b/>
          <w:sz w:val="24"/>
          <w:szCs w:val="24"/>
        </w:rPr>
        <w:t>Wpłaty za żywienie styczeń 2026  klasy</w:t>
      </w:r>
      <w:r>
        <w:rPr>
          <w:b/>
          <w:sz w:val="18"/>
          <w:szCs w:val="18"/>
        </w:rPr>
        <w:t xml:space="preserve">     </w:t>
      </w:r>
      <w:r>
        <w:rPr>
          <w:b/>
          <w:sz w:val="28"/>
          <w:szCs w:val="28"/>
        </w:rPr>
        <w:t>1-8</w:t>
      </w:r>
      <w:r>
        <w:rPr>
          <w:b/>
          <w:sz w:val="28"/>
          <w:szCs w:val="28"/>
        </w:rPr>
        <w:tab/>
      </w:r>
      <w:r>
        <w:rPr>
          <w:b/>
          <w:sz w:val="18"/>
          <w:szCs w:val="18"/>
        </w:rPr>
        <w:t>(8 dni 07.01-16.01.2026)</w:t>
      </w:r>
    </w:p>
    <w:p w14:paraId="54B2DCA4" w14:textId="77777777" w:rsidR="006E661F" w:rsidRDefault="00000000">
      <w:r>
        <w:rPr>
          <w:b/>
          <w:sz w:val="18"/>
          <w:szCs w:val="18"/>
        </w:rPr>
        <w:t xml:space="preserve">8 dni x 7,00 zł= 56,00 zł      konto SP 140 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color w:val="00B0F0"/>
          <w:sz w:val="18"/>
          <w:szCs w:val="18"/>
          <w:u w:val="single"/>
        </w:rPr>
        <w:t>96 1030 1508 0000 0005 5106 8048</w:t>
      </w:r>
      <w:r>
        <w:rPr>
          <w:rFonts w:ascii="Times New Roman" w:eastAsia="Times New Roman" w:hAnsi="Times New Roman"/>
          <w:b/>
          <w:color w:val="00B0F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</w:rPr>
        <w:t>płatne od 01.01 do 05.01.2026</w:t>
      </w:r>
    </w:p>
    <w:p w14:paraId="6CC76986" w14:textId="77777777" w:rsidR="006E661F" w:rsidRDefault="00000000">
      <w:r>
        <w:rPr>
          <w:rFonts w:ascii="Times New Roman" w:eastAsia="Times New Roman" w:hAnsi="Times New Roman"/>
          <w:b/>
          <w:color w:val="000000"/>
          <w:sz w:val="24"/>
          <w:szCs w:val="24"/>
        </w:rPr>
        <w:t>Wpłaty za żywienie luty 2026 klasy 1-8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392833BD" w14:textId="77777777" w:rsidR="006E661F" w:rsidRDefault="00000000"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20 dni x 7,00 zł = 140,00 zł konto SP 140  </w:t>
      </w:r>
      <w:r>
        <w:rPr>
          <w:rFonts w:ascii="Times New Roman" w:eastAsia="Times New Roman" w:hAnsi="Times New Roman"/>
          <w:b/>
          <w:color w:val="0F9ED5"/>
          <w:sz w:val="18"/>
          <w:szCs w:val="18"/>
          <w:u w:val="single"/>
        </w:rPr>
        <w:t>96 1030 1508 0000 0005 5106 8048</w:t>
      </w:r>
      <w:r>
        <w:rPr>
          <w:rFonts w:ascii="Times New Roman" w:eastAsia="Times New Roman" w:hAnsi="Times New Roman"/>
          <w:b/>
          <w:color w:val="0F9ED5"/>
          <w:sz w:val="18"/>
          <w:szCs w:val="18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>płatne do 30.01.2026</w:t>
      </w:r>
    </w:p>
    <w:p w14:paraId="5655AF74" w14:textId="77777777" w:rsidR="006E661F" w:rsidRDefault="006E661F"/>
    <w:p w14:paraId="3038CE28" w14:textId="77777777" w:rsidR="006E661F" w:rsidRDefault="00000000">
      <w:pPr>
        <w:shd w:val="clear" w:color="auto" w:fill="FFFFFF"/>
      </w:pPr>
      <w:r>
        <w:rPr>
          <w:b/>
          <w:sz w:val="18"/>
          <w:szCs w:val="18"/>
        </w:rPr>
        <w:t xml:space="preserve">Płatności </w:t>
      </w:r>
      <w:r>
        <w:rPr>
          <w:rFonts w:eastAsia="Times New Roman" w:cs="Arial"/>
          <w:b/>
          <w:bCs/>
          <w:sz w:val="18"/>
          <w:szCs w:val="18"/>
          <w:lang w:eastAsia="pl-PL"/>
        </w:rPr>
        <w:t>za obiady  przyjmowane tylko w formie przelewu bankowego, w terminie do końca miesiąca za miesiąc następny (liczy się data wpływu na konto bankowe szkoły).</w:t>
      </w:r>
    </w:p>
    <w:p w14:paraId="0E49A648" w14:textId="77777777" w:rsidR="006E661F" w:rsidRDefault="00000000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Wyjątkiem są wrzesień  i styczeń w których płatności dokonujemy dwa razy: na początku miesiąca oraz do końca miesiąca za m-c następny </w:t>
      </w:r>
    </w:p>
    <w:p w14:paraId="3A7CD227" w14:textId="77777777" w:rsidR="006E661F" w:rsidRDefault="0000000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/>
          <w:b/>
          <w:bCs/>
          <w:color w:val="000000"/>
          <w:sz w:val="18"/>
          <w:szCs w:val="18"/>
          <w:lang w:eastAsia="pl-PL"/>
        </w:rPr>
        <w:t>ZGŁASZANE ODPISY OBIADÓW PRZYJMOWANE SĄ NAJPÓŹNIEJ DO GODZINY 9.00</w:t>
      </w:r>
    </w:p>
    <w:p w14:paraId="6196EC45" w14:textId="77777777" w:rsidR="006E661F" w:rsidRDefault="006E661F">
      <w:pPr>
        <w:shd w:val="clear" w:color="auto" w:fill="FFFFFF"/>
        <w:ind w:left="426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75F3058E" w14:textId="77777777" w:rsidR="006E661F" w:rsidRDefault="00000000">
      <w:pPr>
        <w:shd w:val="clear" w:color="auto" w:fill="FFFFFF"/>
        <w:ind w:left="426"/>
        <w:jc w:val="center"/>
      </w:pPr>
      <w:r>
        <w:rPr>
          <w:b/>
          <w:sz w:val="18"/>
          <w:szCs w:val="18"/>
          <w:u w:val="single"/>
        </w:rPr>
        <w:t>W przypadku braku wpłaty obiady nie będą wydawane</w:t>
      </w:r>
    </w:p>
    <w:p w14:paraId="07290769" w14:textId="77777777" w:rsidR="006E661F" w:rsidRDefault="00000000">
      <w:pPr>
        <w:shd w:val="clear" w:color="auto" w:fill="FFFFFF"/>
        <w:spacing w:after="0" w:line="240" w:lineRule="auto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Dane do przelewu:</w:t>
      </w:r>
    </w:p>
    <w:p w14:paraId="4C0DED22" w14:textId="77777777" w:rsidR="006E661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 </w:t>
      </w:r>
      <w:r>
        <w:rPr>
          <w:rFonts w:eastAsia="Times New Roman"/>
          <w:b/>
          <w:sz w:val="18"/>
          <w:szCs w:val="18"/>
        </w:rPr>
        <w:t>96 1030 1508 0000 0005 5106 8048</w:t>
      </w:r>
    </w:p>
    <w:p w14:paraId="4D4F0EB6" w14:textId="77777777" w:rsidR="006E661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Tytuł płatności: (podajemy koniecznie)  nazwisko i imię ucznia, klasę(cyframi arabskimi), dni za które są ewentualne odpisy, miesiąc i rok, za który dokonujemy wpłatę.</w:t>
      </w:r>
    </w:p>
    <w:p w14:paraId="6CF44264" w14:textId="77777777" w:rsidR="006E661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 W przypadku problemów z dokonaniem przelewu prosimy o kontakt: </w:t>
      </w:r>
      <w:r>
        <w:rPr>
          <w:rFonts w:eastAsia="Times New Roman" w:cs="Arial"/>
          <w:b/>
          <w:color w:val="000000"/>
          <w:sz w:val="18"/>
          <w:szCs w:val="18"/>
          <w:lang w:eastAsia="pl-PL"/>
        </w:rPr>
        <w:t>ESadoch@eduwarszawa.pl</w:t>
      </w:r>
      <w:r>
        <w:rPr>
          <w:rFonts w:eastAsia="Times New Roman" w:cs="Arial"/>
          <w:color w:val="000000"/>
          <w:sz w:val="18"/>
          <w:szCs w:val="18"/>
          <w:lang w:eastAsia="pl-PL"/>
        </w:rPr>
        <w:t> </w:t>
      </w:r>
    </w:p>
    <w:p w14:paraId="71A3F434" w14:textId="77777777" w:rsidR="006E661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Fonts w:eastAsia="Times New Roman" w:cs="Arial"/>
          <w:color w:val="000000"/>
          <w:sz w:val="18"/>
          <w:szCs w:val="18"/>
          <w:lang w:eastAsia="pl-PL"/>
        </w:rPr>
        <w:t>Kwoty za kolejne miesiące będą podawane na bieżąco, na stronie internetowej i  drzwiach wejściowych do szkoły.</w:t>
      </w:r>
    </w:p>
    <w:p w14:paraId="39DC7517" w14:textId="77777777" w:rsidR="006E661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</w:pP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Odwołania obiadów w przypadku choroby dziecka przyjmowane będą tylko sms  do godz. 9.00 w dni powszednie, w pozostałych przypadkach dnia poprzedniego do godziny 15 - tej pod numerem tel. </w:t>
      </w:r>
      <w:r>
        <w:rPr>
          <w:rFonts w:eastAsia="Times New Roman" w:cs="Arial"/>
          <w:b/>
          <w:color w:val="000000"/>
          <w:sz w:val="18"/>
          <w:szCs w:val="18"/>
          <w:lang w:eastAsia="pl-PL"/>
        </w:rPr>
        <w:t>798 819 170</w:t>
      </w:r>
    </w:p>
    <w:p w14:paraId="5984B31E" w14:textId="77777777" w:rsidR="006E661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Fonts w:eastAsia="Times New Roman" w:cs="Arial"/>
          <w:color w:val="000000"/>
          <w:sz w:val="18"/>
          <w:szCs w:val="18"/>
          <w:lang w:eastAsia="pl-PL"/>
        </w:rPr>
        <w:t>Odliczenia odwołanych obiadów można dokonać po uprzednim uzgodnieniu z intendentem SP 140</w:t>
      </w:r>
    </w:p>
    <w:p w14:paraId="52D875D7" w14:textId="77777777" w:rsidR="006E661F" w:rsidRDefault="006E661F"/>
    <w:sectPr w:rsidR="006E66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C3C8" w14:textId="77777777" w:rsidR="00B81E93" w:rsidRDefault="00B81E93">
      <w:pPr>
        <w:spacing w:after="0" w:line="240" w:lineRule="auto"/>
      </w:pPr>
      <w:r>
        <w:separator/>
      </w:r>
    </w:p>
  </w:endnote>
  <w:endnote w:type="continuationSeparator" w:id="0">
    <w:p w14:paraId="05F573BF" w14:textId="77777777" w:rsidR="00B81E93" w:rsidRDefault="00B8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692A" w14:textId="77777777" w:rsidR="00B81E93" w:rsidRDefault="00B81E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477D0B" w14:textId="77777777" w:rsidR="00B81E93" w:rsidRDefault="00B8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749D"/>
    <w:multiLevelType w:val="multilevel"/>
    <w:tmpl w:val="F55A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72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661F"/>
    <w:rsid w:val="006E661F"/>
    <w:rsid w:val="00A17B23"/>
    <w:rsid w:val="00A93243"/>
    <w:rsid w:val="00B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83FCA"/>
  <w15:docId w15:val="{2FF94BBA-C7A8-48A4-A0D8-DA07A11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2025-12-29T08:48:00Z</cp:lastPrinted>
  <dcterms:created xsi:type="dcterms:W3CDTF">2026-01-09T08:56:00Z</dcterms:created>
  <dcterms:modified xsi:type="dcterms:W3CDTF">2026-01-09T08:56:00Z</dcterms:modified>
</cp:coreProperties>
</file>