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9960" w14:textId="77777777" w:rsidR="00D962B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opłatach styczeń 2026 Oddział Przedszkolny</w:t>
      </w:r>
    </w:p>
    <w:p w14:paraId="54C4A1C2" w14:textId="77777777" w:rsidR="00D962B0" w:rsidRDefault="00000000">
      <w:pPr>
        <w:shd w:val="clear" w:color="auto" w:fill="E6E6E6"/>
      </w:pPr>
      <w:r>
        <w:rPr>
          <w:b/>
          <w:bCs/>
        </w:rPr>
        <w:t xml:space="preserve">Opłata za styczeń 2026 </w:t>
      </w:r>
    </w:p>
    <w:p w14:paraId="167E7DEC" w14:textId="77777777" w:rsidR="00D962B0" w:rsidRDefault="00000000">
      <w:pPr>
        <w:shd w:val="clear" w:color="auto" w:fill="E6E6E6"/>
        <w:rPr>
          <w:b/>
          <w:bCs/>
        </w:rPr>
      </w:pPr>
      <w:r>
        <w:rPr>
          <w:b/>
          <w:bCs/>
        </w:rPr>
        <w:t>bez 2.01 i 5.01.2026    18 dni x 15,00 zł = 270,00 zł</w:t>
      </w:r>
    </w:p>
    <w:p w14:paraId="0DB19689" w14:textId="77777777" w:rsidR="00D962B0" w:rsidRDefault="00000000">
      <w:pPr>
        <w:shd w:val="clear" w:color="auto" w:fill="E6E6E6"/>
        <w:rPr>
          <w:b/>
          <w:bCs/>
        </w:rPr>
      </w:pPr>
      <w:r>
        <w:rPr>
          <w:b/>
          <w:bCs/>
        </w:rPr>
        <w:t>z 2.01  i 5.01.2025         20 dni x 15,00 zł = 300,00 zł</w:t>
      </w:r>
    </w:p>
    <w:p w14:paraId="70E8CA67" w14:textId="77777777" w:rsidR="00D962B0" w:rsidRDefault="00000000">
      <w:pPr>
        <w:shd w:val="clear" w:color="auto" w:fill="E6E6E6"/>
      </w:pPr>
      <w:r>
        <w:rPr>
          <w:b/>
          <w:bCs/>
        </w:rPr>
        <w:t>konto SP 140:</w:t>
      </w:r>
      <w:r>
        <w:t xml:space="preserve">  </w:t>
      </w:r>
      <w:r>
        <w:rPr>
          <w:rFonts w:ascii="Times New Roman" w:eastAsia="Times New Roman" w:hAnsi="Times New Roman"/>
          <w:b/>
          <w:bCs/>
          <w:color w:val="9900FF"/>
          <w:sz w:val="20"/>
          <w:szCs w:val="20"/>
          <w:u w:val="single"/>
        </w:rPr>
        <w:t xml:space="preserve">96 1030 1508 0000 0005 5106 8048  </w:t>
      </w:r>
      <w:r>
        <w:rPr>
          <w:rFonts w:ascii="Times New Roman" w:eastAsia="Times New Roman" w:hAnsi="Times New Roman"/>
          <w:b/>
          <w:bCs/>
          <w:color w:val="9900FF"/>
          <w:sz w:val="20"/>
          <w:szCs w:val="20"/>
        </w:rPr>
        <w:t>płatne od 01.01 do 05.01.2026</w:t>
      </w:r>
    </w:p>
    <w:p w14:paraId="2DA9B9F2" w14:textId="77777777" w:rsidR="00D962B0" w:rsidRDefault="00000000">
      <w:r>
        <w:rPr>
          <w:b/>
          <w:bCs/>
          <w:sz w:val="24"/>
          <w:szCs w:val="24"/>
        </w:rPr>
        <w:t xml:space="preserve">* </w:t>
      </w:r>
      <w:r>
        <w:t xml:space="preserve">cena posiłku 15,00 zł x ilość dni w danym miesiącu </w:t>
      </w:r>
    </w:p>
    <w:p w14:paraId="634F3B60" w14:textId="77777777" w:rsidR="00D962B0" w:rsidRDefault="00000000">
      <w:pPr>
        <w:shd w:val="clear" w:color="auto" w:fill="FFFFFF"/>
      </w:pPr>
      <w:r>
        <w:rPr>
          <w:rFonts w:eastAsia="Times New Roman" w:cs="Arial"/>
          <w:b/>
          <w:bCs/>
          <w:sz w:val="20"/>
          <w:szCs w:val="20"/>
          <w:lang w:eastAsia="pl-PL"/>
        </w:rPr>
        <w:t>Opłaty za obiady przyjmowane są w formie przelewu bankowego, w terminie do końca miesiąca za miesiąc następny (liczy się data wpływu na konto bankowe szkoły).</w:t>
      </w:r>
      <w:r>
        <w:t xml:space="preserve"> </w:t>
      </w:r>
      <w:r>
        <w:rPr>
          <w:b/>
          <w:bCs/>
          <w:sz w:val="20"/>
          <w:szCs w:val="20"/>
        </w:rPr>
        <w:t>Wyjątkiem jest miesiąc wrzesień i styczeń w których płatności dokonujemy dwa razy: na początku miesiąca do 5 września i do 5 stycznia oraz do końca miesiąca za m-c następny</w:t>
      </w:r>
    </w:p>
    <w:p w14:paraId="71A5B022" w14:textId="77777777" w:rsidR="00D962B0" w:rsidRDefault="00000000">
      <w:pPr>
        <w:shd w:val="clear" w:color="auto" w:fill="FFFFFF"/>
        <w:spacing w:after="0" w:line="240" w:lineRule="auto"/>
        <w:ind w:left="426"/>
        <w:jc w:val="center"/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 </w:t>
      </w:r>
    </w:p>
    <w:p w14:paraId="7C62F585" w14:textId="77777777" w:rsidR="00D962B0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Dane do przelewu:</w:t>
      </w:r>
    </w:p>
    <w:p w14:paraId="7B71E22E" w14:textId="77777777" w:rsidR="00D962B0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20"/>
          <w:szCs w:val="20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  <w:r>
        <w:rPr>
          <w:rFonts w:eastAsia="Times New Roman"/>
          <w:b/>
          <w:sz w:val="20"/>
          <w:szCs w:val="20"/>
        </w:rPr>
        <w:t>96 1030 1508 0000 0005 5106 8048</w:t>
      </w:r>
    </w:p>
    <w:p w14:paraId="5AFEEA15" w14:textId="77777777" w:rsidR="00D962B0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Tytuł płatności: (podajemy koniecznie) nazwisko i imię ucznia, klasę (cyframi arabskimi), dni za które są ewentualne odpisy, miesiąc i rok, za który dokonujemy wpłatę.</w:t>
      </w:r>
    </w:p>
    <w:p w14:paraId="00670CB6" w14:textId="77777777" w:rsidR="00D962B0" w:rsidRDefault="00000000">
      <w:pPr>
        <w:shd w:val="clear" w:color="auto" w:fill="FFFFFF"/>
        <w:spacing w:after="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 W przypadku problemów z dokonaniem przelewu prosimy o kontakt </w:t>
      </w:r>
    </w:p>
    <w:p w14:paraId="0C5F56DF" w14:textId="77777777" w:rsidR="00D962B0" w:rsidRDefault="00000000">
      <w:pPr>
        <w:shd w:val="clear" w:color="auto" w:fill="FFFFFF"/>
        <w:spacing w:after="0" w:line="240" w:lineRule="auto"/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          ESadoch@eduwarszawa.pl</w:t>
      </w:r>
    </w:p>
    <w:p w14:paraId="409457B2" w14:textId="77777777" w:rsidR="00D962B0" w:rsidRDefault="00000000">
      <w:pPr>
        <w:shd w:val="clear" w:color="auto" w:fill="FFFFFF"/>
        <w:spacing w:before="120" w:after="12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15F50FBD" w14:textId="77777777" w:rsidR="00D962B0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Kwoty za kolejne miesiące będą podawane na bieżąco, na stronie internetowej i tablicy ogłoszeń w szkole.</w:t>
      </w:r>
    </w:p>
    <w:p w14:paraId="7569862C" w14:textId="77777777" w:rsidR="00D962B0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Odwołania obiadów w przypadku choroby dziecka przyjmowane będą tylko sms  do godz. 9.00 w dni powszednie, w pozostałych przypadkach dnia poprzedniego do godziny 15 – tej</w:t>
      </w:r>
    </w:p>
    <w:p w14:paraId="6C4D2EE2" w14:textId="77777777" w:rsidR="00D962B0" w:rsidRDefault="00000000">
      <w:pPr>
        <w:shd w:val="clear" w:color="auto" w:fill="FFFFFF"/>
        <w:tabs>
          <w:tab w:val="left" w:pos="720"/>
        </w:tabs>
        <w:spacing w:after="0" w:line="408" w:lineRule="atLeast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pod numerem tel. 798 819 170</w:t>
      </w:r>
    </w:p>
    <w:p w14:paraId="680C7954" w14:textId="77777777" w:rsidR="00D962B0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Odliczenia odwołanych obiadów można dokonać po uprzednim uzgodnieniu z intendentem SP 140</w:t>
      </w:r>
    </w:p>
    <w:p w14:paraId="419774A4" w14:textId="77777777" w:rsidR="00D962B0" w:rsidRDefault="00D962B0"/>
    <w:sectPr w:rsidR="00D962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39DB" w14:textId="77777777" w:rsidR="00DA5D78" w:rsidRDefault="00DA5D78">
      <w:pPr>
        <w:spacing w:after="0" w:line="240" w:lineRule="auto"/>
      </w:pPr>
      <w:r>
        <w:separator/>
      </w:r>
    </w:p>
  </w:endnote>
  <w:endnote w:type="continuationSeparator" w:id="0">
    <w:p w14:paraId="2DE59A49" w14:textId="77777777" w:rsidR="00DA5D78" w:rsidRDefault="00DA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4725" w14:textId="77777777" w:rsidR="00DA5D78" w:rsidRDefault="00DA5D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266B12" w14:textId="77777777" w:rsidR="00DA5D78" w:rsidRDefault="00DA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6F75"/>
    <w:multiLevelType w:val="multilevel"/>
    <w:tmpl w:val="561C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7051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2B0"/>
    <w:rsid w:val="0061717B"/>
    <w:rsid w:val="00D72110"/>
    <w:rsid w:val="00D962B0"/>
    <w:rsid w:val="00D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F611A"/>
  <w15:docId w15:val="{D8CE8509-7383-414F-89C8-9C58679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2025-12-30T11:09:00Z</cp:lastPrinted>
  <dcterms:created xsi:type="dcterms:W3CDTF">2026-01-09T08:56:00Z</dcterms:created>
  <dcterms:modified xsi:type="dcterms:W3CDTF">2026-01-09T08:56:00Z</dcterms:modified>
</cp:coreProperties>
</file>